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40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F356C" w:rsidRPr="00CF356C" w14:paraId="2BBE231F" w14:textId="77777777" w:rsidTr="006B7C53">
        <w:tc>
          <w:tcPr>
            <w:tcW w:w="10682" w:type="dxa"/>
          </w:tcPr>
          <w:p w14:paraId="37F153B6" w14:textId="77777777" w:rsidR="00CF356C" w:rsidRPr="006B7C53" w:rsidRDefault="00CF356C" w:rsidP="006B7C5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2538A5" w14:textId="77777777" w:rsidR="00CF356C" w:rsidRPr="006B7C53" w:rsidRDefault="00CF356C" w:rsidP="006B7C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sz w:val="28"/>
                <w:szCs w:val="20"/>
              </w:rPr>
              <w:t>TEDARİKÇİ TANIMLAMA FORMU</w:t>
            </w:r>
          </w:p>
          <w:p w14:paraId="6EFAEF60" w14:textId="77777777" w:rsidR="00CF356C" w:rsidRPr="006B7C53" w:rsidRDefault="00CF356C" w:rsidP="006B7C5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356C" w:rsidRPr="00CF356C" w14:paraId="5D74DFFB" w14:textId="77777777" w:rsidTr="006B7C53">
        <w:tc>
          <w:tcPr>
            <w:tcW w:w="10682" w:type="dxa"/>
          </w:tcPr>
          <w:p w14:paraId="38562FCF" w14:textId="77777777" w:rsidR="00CF356C" w:rsidRPr="006B7C53" w:rsidRDefault="00AC2EA6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sz w:val="20"/>
                <w:szCs w:val="20"/>
              </w:rPr>
              <w:t>TARİH</w:t>
            </w:r>
            <w:r w:rsidR="009F46EC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CF356C" w:rsidRPr="006B7C5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CF356C" w:rsidRPr="00CF356C" w14:paraId="298FE613" w14:textId="77777777" w:rsidTr="006B7C53">
        <w:tc>
          <w:tcPr>
            <w:tcW w:w="10682" w:type="dxa"/>
          </w:tcPr>
          <w:p w14:paraId="67C17A78" w14:textId="77777777" w:rsidR="00CF356C" w:rsidRPr="006B7C53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ŞİRKET ÜNVANI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:                                                                                                                                                               </w:t>
            </w:r>
          </w:p>
          <w:p w14:paraId="04844914" w14:textId="77777777" w:rsidR="00CF356C" w:rsidRPr="006B7C53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14:paraId="61F444ED" w14:textId="77777777" w:rsidR="00CF356C" w:rsidRPr="006B7C53" w:rsidRDefault="00AC2EA6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ADRES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CF356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="00CF356C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73052EEE" w14:textId="77777777" w:rsidR="00CF356C" w:rsidRPr="006B7C53" w:rsidRDefault="00CF356C" w:rsidP="006B7C5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E663D0" w14:textId="77777777" w:rsidR="006831F7" w:rsidRPr="006B7C53" w:rsidRDefault="006831F7" w:rsidP="006B7C5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356C" w:rsidRPr="00CF356C" w14:paraId="271F9906" w14:textId="77777777" w:rsidTr="006B7C53">
        <w:tc>
          <w:tcPr>
            <w:tcW w:w="10682" w:type="dxa"/>
          </w:tcPr>
          <w:p w14:paraId="107A33A2" w14:textId="77777777" w:rsidR="00CF356C" w:rsidRPr="006B7C53" w:rsidRDefault="00D03AC1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İLGİLİ KİŞİ</w:t>
            </w:r>
            <w:r w:rsidR="009F46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B1B8154" w14:textId="77777777" w:rsidR="009F4FE0" w:rsidRPr="006B7C53" w:rsidRDefault="009F4FE0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İŞTİGAL KONUSU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93D4530" w14:textId="77777777" w:rsidR="00CF356C" w:rsidRPr="006B7C53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TELEFON NO</w:t>
            </w:r>
            <w:r w:rsidR="009F46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2E941BD4" w14:textId="77777777" w:rsidR="00CF356C" w:rsidRPr="006B7C53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FAKS NO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B365B8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="00B365B8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02FC623F" w14:textId="77777777" w:rsidR="002D7FCF" w:rsidRPr="006B7C53" w:rsidRDefault="002D7FCF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E-POSTA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751B047" w14:textId="77777777" w:rsidR="00CF356C" w:rsidRPr="006B7C53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VERGİ DAİRESİ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="00233E4E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03E45FC7" w14:textId="77777777" w:rsidR="00CF356C" w:rsidRPr="006B7C53" w:rsidRDefault="009F46E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VERGİ DAİRESİ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356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ab/>
            </w:r>
            <w:r w:rsidR="00CF356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="00233E4E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3B0073" w14:textId="77777777" w:rsidR="00CF356C" w:rsidRPr="006B7C53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BANKA ADI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="00233E4E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8D2D98" w14:textId="77777777" w:rsidR="00CF356C" w:rsidRPr="006B7C53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BANKA KODU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01AF6C3" w14:textId="77777777" w:rsidR="00CF356C" w:rsidRPr="006B7C53" w:rsidRDefault="00881175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SWIFT KODU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CF356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="00233E4E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157968D0" w14:textId="77777777" w:rsidR="00881175" w:rsidRPr="006B7C53" w:rsidRDefault="00881175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ŞUBE KODU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DB6C276" w14:textId="77777777" w:rsidR="00881175" w:rsidRPr="006B7C53" w:rsidRDefault="00881175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HESAP NUMARASI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74F0CF9" w14:textId="77777777" w:rsidR="00CF356C" w:rsidRDefault="00CF356C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540" w:hanging="5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IBAN NUMARASI</w:t>
            </w:r>
            <w:r w:rsidR="0034640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TL</w:t>
            </w:r>
            <w:r w:rsidR="009F46E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="00233E4E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4EB179B5" w14:textId="77777777" w:rsidR="0034640E" w:rsidRDefault="0034640E" w:rsidP="0034640E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540" w:hanging="5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IBAN NUMARASI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USD</w:t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0996F903" w14:textId="77777777" w:rsidR="0034640E" w:rsidRPr="006B7C53" w:rsidRDefault="0034640E" w:rsidP="00DE2AB4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540" w:hanging="5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IBAN NUMARASI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EUR</w:t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7FDB9CE9" w14:textId="77777777" w:rsidR="00CF356C" w:rsidRPr="006B7C53" w:rsidRDefault="00A66515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061DD" wp14:editId="2007440A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19050</wp:posOffset>
                      </wp:positionV>
                      <wp:extent cx="219075" cy="146050"/>
                      <wp:effectExtent l="9525" t="8255" r="9525" b="7620"/>
                      <wp:wrapNone/>
                      <wp:docPr id="1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7AAD4" id="Rectangle 36" o:spid="_x0000_s1026" style="position:absolute;margin-left:322.5pt;margin-top:1.5pt;width:17.2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" strokecolor="red"/>
                  </w:pict>
                </mc:Fallback>
              </mc:AlternateContent>
            </w:r>
            <w:r w:rsidRPr="006B7C53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C9E48F" wp14:editId="4952333E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19050</wp:posOffset>
                      </wp:positionV>
                      <wp:extent cx="219075" cy="146050"/>
                      <wp:effectExtent l="9525" t="8255" r="9525" b="7620"/>
                      <wp:wrapNone/>
                      <wp:docPr id="1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5D9F7" id="Rectangle 37" o:spid="_x0000_s1026" style="position:absolute;margin-left:403.5pt;margin-top:1.5pt;width:17.2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" strokecolor="red"/>
                  </w:pict>
                </mc:Fallback>
              </mc:AlternateContent>
            </w:r>
            <w:r w:rsidRPr="006B7C53">
              <w:rPr>
                <w:rFonts w:ascii="Tahoma" w:hAnsi="Tahoma" w:cs="Tahoma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1849D93" wp14:editId="079DF842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28575</wp:posOffset>
                      </wp:positionV>
                      <wp:extent cx="219075" cy="146050"/>
                      <wp:effectExtent l="9525" t="8255" r="9525" b="7620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EF6F1" id="Rectangle 25" o:spid="_x0000_s1026" style="position:absolute;margin-left:239.25pt;margin-top:2.25pt;width:17.25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" strokecolor="red"/>
                  </w:pict>
                </mc:Fallback>
              </mc:AlternateContent>
            </w:r>
            <w:r w:rsidRPr="006B7C53">
              <w:rPr>
                <w:rFonts w:ascii="Tahoma" w:hAnsi="Tahoma" w:cs="Tahoma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49A629" wp14:editId="6E7856D9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22225</wp:posOffset>
                      </wp:positionV>
                      <wp:extent cx="219075" cy="146050"/>
                      <wp:effectExtent l="9525" t="11430" r="9525" b="13970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44388" id="Rectangle 24" o:spid="_x0000_s1026" style="position:absolute;margin-left:142.5pt;margin-top:1.75pt;width:17.25pt;height:1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" strokecolor="red"/>
                  </w:pict>
                </mc:Fallback>
              </mc:AlternateContent>
            </w:r>
            <w:r w:rsidRPr="006B7C53">
              <w:rPr>
                <w:rFonts w:ascii="Tahoma" w:hAnsi="Tahoma" w:cs="Tahoma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9A8A883" wp14:editId="76556FC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24765</wp:posOffset>
                      </wp:positionV>
                      <wp:extent cx="219075" cy="146050"/>
                      <wp:effectExtent l="9525" t="13970" r="9525" b="1143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6DB50" id="Rectangle 23" o:spid="_x0000_s1026" style="position:absolute;margin-left:47.25pt;margin-top:1.95pt;width:17.25pt;height:1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" filled="f" fillcolor="red" strokecolor="red"/>
                  </w:pict>
                </mc:Fallback>
              </mc:AlternateContent>
            </w:r>
            <w:r w:rsidR="00CF356C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  </w:t>
            </w:r>
            <w:r w:rsidR="00CF356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TL                 </w:t>
            </w:r>
            <w:r w:rsidRPr="006B7C53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AEC684" wp14:editId="3A0294E3">
                      <wp:simplePos x="0" y="0"/>
                      <wp:positionH relativeFrom="character">
                        <wp:posOffset>-8255</wp:posOffset>
                      </wp:positionH>
                      <wp:positionV relativeFrom="line">
                        <wp:posOffset>57785</wp:posOffset>
                      </wp:positionV>
                      <wp:extent cx="219075" cy="109220"/>
                      <wp:effectExtent l="0" t="0" r="1270" b="0"/>
                      <wp:wrapNone/>
                      <wp:docPr id="8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075" cy="10922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3B711" id="Line 2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-.65pt,4.55pt" to="16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" stroked="f" strokecolor="red" strokeweight="3pt">
                      <w10:wrap anchory="line"/>
                    </v:line>
                  </w:pict>
                </mc:Fallback>
              </mc:AlternateContent>
            </w:r>
            <w:r w:rsidR="002E3472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CF356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EURO</w:t>
            </w:r>
            <w:r w:rsidR="00CF356C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  </w:t>
            </w:r>
            <w:r w:rsidR="002E3472" w:rsidRPr="006B7C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                    </w:t>
            </w:r>
            <w:r w:rsidR="00CF356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USD </w:t>
            </w:r>
            <w:r w:rsidR="002E3472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AUD                     GBP   </w:t>
            </w:r>
          </w:p>
        </w:tc>
      </w:tr>
      <w:tr w:rsidR="005F4DE4" w:rsidRPr="00CF356C" w14:paraId="26E13115" w14:textId="77777777" w:rsidTr="006B7C53">
        <w:tc>
          <w:tcPr>
            <w:tcW w:w="10682" w:type="dxa"/>
          </w:tcPr>
          <w:p w14:paraId="023E30C2" w14:textId="77777777" w:rsidR="005F4DE4" w:rsidRPr="006B7C53" w:rsidRDefault="005F4DE4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56C" w:rsidRPr="00CF356C" w14:paraId="1E090951" w14:textId="77777777" w:rsidTr="006B7C53">
        <w:tc>
          <w:tcPr>
            <w:tcW w:w="10682" w:type="dxa"/>
            <w:vAlign w:val="center"/>
          </w:tcPr>
          <w:p w14:paraId="2824CBB9" w14:textId="77777777" w:rsidR="00233E4E" w:rsidRPr="006B7C53" w:rsidRDefault="00233E4E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6A84190" w14:textId="77777777" w:rsidR="00D03AC1" w:rsidRPr="006B7C53" w:rsidRDefault="000352E4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6B7C53">
              <w:rPr>
                <w:rFonts w:ascii="Tahoma" w:hAnsi="Tahoma" w:cs="Tahoma"/>
                <w:b/>
                <w:i/>
                <w:iCs/>
                <w:color w:val="FF0000"/>
                <w:sz w:val="20"/>
                <w:szCs w:val="20"/>
                <w:u w:val="single"/>
              </w:rPr>
              <w:t>FİRMAMIZ TARAFINDAN</w:t>
            </w:r>
            <w:r w:rsidR="00D03AC1" w:rsidRPr="006B7C53">
              <w:rPr>
                <w:rFonts w:ascii="Tahoma" w:hAnsi="Tahoma" w:cs="Tahoma"/>
                <w:b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6B7C53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DOLDURULACAKTIR!</w:t>
            </w:r>
          </w:p>
          <w:p w14:paraId="1FE8047C" w14:textId="77777777" w:rsidR="00FA4E12" w:rsidRPr="006B7C53" w:rsidRDefault="00FA4E12" w:rsidP="006B7C53">
            <w:pPr>
              <w:tabs>
                <w:tab w:val="left" w:pos="670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00D45A" w14:textId="77777777" w:rsidR="00FA4E12" w:rsidRPr="006B7C53" w:rsidRDefault="00A979DB" w:rsidP="006B7C53">
            <w:pPr>
              <w:tabs>
                <w:tab w:val="left" w:pos="670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TANIMLANACAK </w:t>
            </w:r>
            <w:r w:rsidR="000352E4" w:rsidRPr="006B7C53">
              <w:rPr>
                <w:rFonts w:ascii="Tahoma" w:hAnsi="Tahoma" w:cs="Tahoma"/>
                <w:b/>
                <w:sz w:val="20"/>
                <w:szCs w:val="20"/>
              </w:rPr>
              <w:t>FİRMA:</w:t>
            </w:r>
            <w:r w:rsidR="000352E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37176" w:rsidRPr="0093717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ANAGOLD MADENCİLİK</w:t>
            </w:r>
            <w:r w:rsidR="00E755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755A5" w:rsidRPr="00E755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(2000)</w:t>
            </w:r>
            <w:r w:rsidR="00FA4E12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</w:t>
            </w:r>
          </w:p>
          <w:p w14:paraId="71DF4939" w14:textId="77777777" w:rsidR="00FA4E12" w:rsidRPr="006B7C53" w:rsidRDefault="00FA4E12" w:rsidP="006B7C53">
            <w:pPr>
              <w:tabs>
                <w:tab w:val="left" w:pos="670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356C" w:rsidRPr="00CF356C" w14:paraId="1F56894F" w14:textId="77777777" w:rsidTr="006B7C53">
        <w:tc>
          <w:tcPr>
            <w:tcW w:w="10682" w:type="dxa"/>
          </w:tcPr>
          <w:p w14:paraId="5BB73AC5" w14:textId="77777777" w:rsidR="00CF356C" w:rsidRPr="006B7C53" w:rsidRDefault="00E82757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77C95" w:rsidRPr="006B7C53">
              <w:rPr>
                <w:rFonts w:ascii="Tahoma" w:hAnsi="Tahoma" w:cs="Tahoma"/>
                <w:b/>
                <w:sz w:val="20"/>
                <w:szCs w:val="20"/>
              </w:rPr>
              <w:t>ARAMA ADI-SE</w:t>
            </w:r>
            <w:r w:rsidR="00D03AC1" w:rsidRPr="006B7C53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A77C95" w:rsidRPr="006B7C53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="00D03AC1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CH </w:t>
            </w:r>
            <w:r w:rsidR="000352E4" w:rsidRPr="006B7C53">
              <w:rPr>
                <w:rFonts w:ascii="Tahoma" w:hAnsi="Tahoma" w:cs="Tahoma"/>
                <w:b/>
                <w:sz w:val="20"/>
                <w:szCs w:val="20"/>
              </w:rPr>
              <w:t>NAME</w:t>
            </w:r>
            <w:r w:rsidR="000352E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CF356C" w:rsidRPr="00CF356C" w14:paraId="5A1BE130" w14:textId="77777777" w:rsidTr="006B7C53">
        <w:trPr>
          <w:trHeight w:val="827"/>
        </w:trPr>
        <w:tc>
          <w:tcPr>
            <w:tcW w:w="10682" w:type="dxa"/>
          </w:tcPr>
          <w:p w14:paraId="55DE6B32" w14:textId="77777777" w:rsidR="00E82757" w:rsidRPr="006B7C53" w:rsidRDefault="00A66515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16A7A1" wp14:editId="502972D3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125730</wp:posOffset>
                      </wp:positionV>
                      <wp:extent cx="328930" cy="219075"/>
                      <wp:effectExtent l="9525" t="10795" r="13970" b="8255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D18FA" id="AutoShape 30" o:spid="_x0000_s1026" style="position:absolute;margin-left:273.75pt;margin-top:9.9pt;width:25.9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" strokecolor="blue"/>
                  </w:pict>
                </mc:Fallback>
              </mc:AlternateContent>
            </w:r>
            <w:r w:rsidRPr="006B7C53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26F05A" wp14:editId="2DDF9585">
                      <wp:simplePos x="0" y="0"/>
                      <wp:positionH relativeFrom="column">
                        <wp:posOffset>5504180</wp:posOffset>
                      </wp:positionH>
                      <wp:positionV relativeFrom="paragraph">
                        <wp:posOffset>116840</wp:posOffset>
                      </wp:positionV>
                      <wp:extent cx="328930" cy="219075"/>
                      <wp:effectExtent l="8255" t="11430" r="5715" b="7620"/>
                      <wp:wrapNone/>
                      <wp:docPr id="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50927D" id="AutoShape 31" o:spid="_x0000_s1026" style="position:absolute;margin-left:433.4pt;margin-top:9.2pt;width:25.9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" strokecolor="blue"/>
                  </w:pict>
                </mc:Fallback>
              </mc:AlternateContent>
            </w:r>
          </w:p>
          <w:p w14:paraId="50C352A7" w14:textId="77777777" w:rsidR="00CF356C" w:rsidRPr="006B7C53" w:rsidRDefault="00AC2EA6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692F91" w:rsidRPr="006B7C53">
              <w:rPr>
                <w:rFonts w:ascii="Tahoma" w:hAnsi="Tahoma" w:cs="Tahoma"/>
                <w:b/>
                <w:sz w:val="20"/>
                <w:szCs w:val="20"/>
              </w:rPr>
              <w:t>TEDARİKÇİ MERKEZİ</w:t>
            </w: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</w:t>
            </w:r>
            <w:r w:rsidR="001D4F22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04E51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İLİÇ                 </w:t>
            </w:r>
            <w:r w:rsidR="00692F91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</w:t>
            </w:r>
            <w:r w:rsidR="00404E51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F5A88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="00404E51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ERZİNCAN </w:t>
            </w:r>
          </w:p>
          <w:p w14:paraId="7046A350" w14:textId="5AF4BF97" w:rsidR="00CF356C" w:rsidRPr="006B7C53" w:rsidRDefault="000F1FF5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5EBFE6" wp14:editId="058B87FD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137160</wp:posOffset>
                      </wp:positionV>
                      <wp:extent cx="328930" cy="219075"/>
                      <wp:effectExtent l="9525" t="10795" r="13970" b="8255"/>
                      <wp:wrapNone/>
                      <wp:docPr id="30970219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51042" id="AutoShape 30" o:spid="_x0000_s1026" style="position:absolute;margin-left:273pt;margin-top:10.8pt;width:25.9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" strokecolor="blue"/>
                  </w:pict>
                </mc:Fallback>
              </mc:AlternateContent>
            </w:r>
            <w:r w:rsidR="00A66515" w:rsidRPr="006B7C53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F8CE8" wp14:editId="6AD286F3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108585</wp:posOffset>
                      </wp:positionV>
                      <wp:extent cx="328930" cy="219075"/>
                      <wp:effectExtent l="8255" t="5080" r="5715" b="13970"/>
                      <wp:wrapNone/>
                      <wp:docPr id="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305E0" id="AutoShape 33" o:spid="_x0000_s1026" style="position:absolute;margin-left:434.15pt;margin-top:8.55pt;width:25.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" strokecolor="blue"/>
                  </w:pict>
                </mc:Fallback>
              </mc:AlternateContent>
            </w:r>
            <w:r w:rsidR="00CF356C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         </w:t>
            </w:r>
            <w:r w:rsidR="00404E51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</w:t>
            </w:r>
          </w:p>
          <w:p w14:paraId="60F41B50" w14:textId="116B42F7" w:rsidR="006F5A88" w:rsidRPr="006B7C53" w:rsidRDefault="00692F91" w:rsidP="006B7C53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</w:t>
            </w:r>
            <w:r w:rsidR="00491FE3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</w:t>
            </w:r>
            <w:r w:rsidR="009F46EC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TÜRKİYE (</w:t>
            </w:r>
            <w:r w:rsidR="001D4F22"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DİĞER İLLER)</w:t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1D4F22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                 </w:t>
            </w:r>
            <w:r w:rsidR="00AC2EA6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KABATAŞ</w:t>
            </w:r>
          </w:p>
          <w:p w14:paraId="0FC8B198" w14:textId="7D169483" w:rsidR="00692F91" w:rsidRPr="006B7C53" w:rsidRDefault="00A66515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60CD04" wp14:editId="00A5EAB9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108585</wp:posOffset>
                      </wp:positionV>
                      <wp:extent cx="328930" cy="219075"/>
                      <wp:effectExtent l="9525" t="6985" r="13970" b="12065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A80550" id="AutoShape 35" o:spid="_x0000_s1026" style="position:absolute;margin-left:273.75pt;margin-top:8.55pt;width:25.9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" strokecolor="blue"/>
                  </w:pict>
                </mc:Fallback>
              </mc:AlternateContent>
            </w:r>
            <w:r w:rsidRPr="006B7C53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6DA1" wp14:editId="0EBCC310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108585</wp:posOffset>
                      </wp:positionV>
                      <wp:extent cx="328930" cy="219075"/>
                      <wp:effectExtent l="8255" t="6985" r="5715" b="12065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F60685" id="AutoShape 34" o:spid="_x0000_s1026" style="position:absolute;margin-left:434.15pt;margin-top:8.55pt;width:25.9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" strokecolor="blue"/>
                  </w:pict>
                </mc:Fallback>
              </mc:AlternateContent>
            </w:r>
          </w:p>
          <w:p w14:paraId="2151CC6B" w14:textId="77777777" w:rsidR="00E82757" w:rsidRPr="006B7C53" w:rsidRDefault="00E82757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                                                         </w:t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t>ÇÖPLER</w:t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tab/>
              <w:t xml:space="preserve">                           </w:t>
            </w:r>
            <w:r w:rsidR="001D4F22" w:rsidRPr="006B7C53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t xml:space="preserve">     </w:t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t>SABIRLI</w:t>
            </w:r>
            <w:r w:rsidRPr="006B7C53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br/>
            </w:r>
          </w:p>
        </w:tc>
      </w:tr>
      <w:tr w:rsidR="00404E51" w:rsidRPr="00CF356C" w14:paraId="2046EEDA" w14:textId="77777777" w:rsidTr="006B7C53">
        <w:tc>
          <w:tcPr>
            <w:tcW w:w="10682" w:type="dxa"/>
          </w:tcPr>
          <w:p w14:paraId="7A9AD0BD" w14:textId="454BFA2A" w:rsidR="00404E51" w:rsidRPr="006B7C53" w:rsidRDefault="00404E51" w:rsidP="006B7C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7C53">
              <w:rPr>
                <w:rFonts w:ascii="Tahoma" w:hAnsi="Tahoma" w:cs="Tahoma"/>
                <w:b/>
                <w:sz w:val="20"/>
                <w:szCs w:val="20"/>
              </w:rPr>
              <w:t xml:space="preserve">ÖDEME </w:t>
            </w:r>
            <w:r w:rsidR="009F46EC" w:rsidRPr="006B7C53">
              <w:rPr>
                <w:rFonts w:ascii="Tahoma" w:hAnsi="Tahoma" w:cs="Tahoma"/>
                <w:b/>
                <w:sz w:val="20"/>
                <w:szCs w:val="20"/>
              </w:rPr>
              <w:t>VADESİ:</w:t>
            </w:r>
            <w:r w:rsidR="004E016E" w:rsidRPr="006B7C5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17CB">
              <w:rPr>
                <w:rFonts w:ascii="Tahoma" w:hAnsi="Tahoma" w:cs="Tahoma"/>
                <w:b/>
                <w:sz w:val="20"/>
                <w:szCs w:val="20"/>
              </w:rPr>
              <w:t>30</w:t>
            </w:r>
            <w:r w:rsidR="009F46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E016E" w:rsidRPr="009F46E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Gün</w:t>
            </w:r>
          </w:p>
        </w:tc>
      </w:tr>
      <w:tr w:rsidR="00404E51" w:rsidRPr="00CF356C" w14:paraId="02E1E3C6" w14:textId="77777777" w:rsidTr="006B7C53">
        <w:tc>
          <w:tcPr>
            <w:tcW w:w="10682" w:type="dxa"/>
            <w:vAlign w:val="bottom"/>
          </w:tcPr>
          <w:p w14:paraId="5C45F557" w14:textId="3DF11F53" w:rsidR="004D08FE" w:rsidRPr="004D08FE" w:rsidRDefault="001D4F22" w:rsidP="004D08FE">
            <w:r w:rsidRPr="006B7C53">
              <w:rPr>
                <w:rFonts w:ascii="Tahoma" w:hAnsi="Tahoma" w:cs="Tahoma"/>
                <w:sz w:val="22"/>
                <w:szCs w:val="20"/>
              </w:rPr>
              <w:t>E-posta</w:t>
            </w:r>
            <w:r w:rsidR="00404E51" w:rsidRPr="006B7C53">
              <w:rPr>
                <w:rFonts w:ascii="Tahoma" w:hAnsi="Tahoma" w:cs="Tahoma"/>
                <w:sz w:val="22"/>
                <w:szCs w:val="20"/>
              </w:rPr>
              <w:t xml:space="preserve">: </w:t>
            </w:r>
            <w:hyperlink r:id="rId8" w:history="1">
              <w:r w:rsidR="00B22777" w:rsidRPr="00007FC3">
                <w:rPr>
                  <w:rStyle w:val="Kpr"/>
                </w:rPr>
                <w:t>procurement@anagold.com.tr</w:t>
              </w:r>
            </w:hyperlink>
            <w:r w:rsidR="00B22777">
              <w:t xml:space="preserve"> </w:t>
            </w:r>
          </w:p>
        </w:tc>
      </w:tr>
      <w:tr w:rsidR="00557EA3" w:rsidRPr="00CF356C" w14:paraId="296D5B5F" w14:textId="77777777" w:rsidTr="006B7C53">
        <w:tc>
          <w:tcPr>
            <w:tcW w:w="10682" w:type="dxa"/>
            <w:vAlign w:val="bottom"/>
          </w:tcPr>
          <w:p w14:paraId="2EEBDC40" w14:textId="77777777" w:rsidR="00557EA3" w:rsidRPr="006B7C53" w:rsidRDefault="00557EA3" w:rsidP="006B7C53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31" w:color="auto"/>
              </w:pBd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6B7C53">
              <w:rPr>
                <w:rFonts w:ascii="Tahoma" w:hAnsi="Tahoma" w:cs="Tahoma"/>
                <w:color w:val="FF0000"/>
                <w:sz w:val="20"/>
                <w:szCs w:val="20"/>
              </w:rPr>
              <w:t xml:space="preserve">Lütfen formu </w:t>
            </w:r>
            <w:r w:rsidRPr="006B7C53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eksiksiz doldurup </w:t>
            </w:r>
            <w:r w:rsidRPr="006B7C53">
              <w:rPr>
                <w:rFonts w:ascii="Tahoma" w:hAnsi="Tahoma" w:cs="Tahoma"/>
                <w:color w:val="FF0000"/>
                <w:sz w:val="20"/>
                <w:szCs w:val="20"/>
                <w:u w:val="single"/>
              </w:rPr>
              <w:t>belirtilen e-</w:t>
            </w:r>
            <w:r w:rsidR="009F46EC" w:rsidRPr="006B7C53">
              <w:rPr>
                <w:rFonts w:ascii="Tahoma" w:hAnsi="Tahoma" w:cs="Tahoma"/>
                <w:color w:val="FF0000"/>
                <w:sz w:val="20"/>
                <w:szCs w:val="20"/>
                <w:u w:val="single"/>
              </w:rPr>
              <w:t>posta adresine</w:t>
            </w:r>
            <w:r w:rsidRPr="006B7C53">
              <w:rPr>
                <w:rFonts w:ascii="Tahoma" w:hAnsi="Tahoma" w:cs="Tahoma"/>
                <w:color w:val="FF0000"/>
                <w:sz w:val="20"/>
                <w:szCs w:val="20"/>
                <w:u w:val="single"/>
              </w:rPr>
              <w:t xml:space="preserve"> gönderiniz.</w:t>
            </w:r>
            <w:r w:rsidRPr="006B7C53">
              <w:rPr>
                <w:rFonts w:ascii="Tahoma" w:hAnsi="Tahoma" w:cs="Tahoma"/>
                <w:color w:val="FF0000"/>
                <w:sz w:val="20"/>
                <w:szCs w:val="20"/>
              </w:rPr>
              <w:t xml:space="preserve"> Aksi halde, ödemelerde doğabilecek gecikmelerden firmamız sorumlu değildir.</w:t>
            </w:r>
          </w:p>
        </w:tc>
      </w:tr>
    </w:tbl>
    <w:p w14:paraId="63570701" w14:textId="77777777" w:rsidR="00520841" w:rsidRDefault="00520841" w:rsidP="00520841">
      <w:pPr>
        <w:pStyle w:val="AltBilgi"/>
        <w:rPr>
          <w:rFonts w:ascii="Tahoma" w:hAnsi="Tahoma" w:cs="Tahoma"/>
          <w:sz w:val="20"/>
          <w:szCs w:val="20"/>
        </w:rPr>
      </w:pPr>
    </w:p>
    <w:p w14:paraId="1CB493BF" w14:textId="77777777" w:rsidR="00C2532E" w:rsidRDefault="00C2532E" w:rsidP="00520841">
      <w:pPr>
        <w:pStyle w:val="AltBilgi"/>
        <w:rPr>
          <w:rFonts w:ascii="Tahoma" w:hAnsi="Tahoma" w:cs="Tahoma"/>
          <w:sz w:val="20"/>
          <w:szCs w:val="20"/>
        </w:rPr>
      </w:pPr>
    </w:p>
    <w:p w14:paraId="5694CCD1" w14:textId="77777777" w:rsidR="007C19EF" w:rsidRDefault="007C19EF" w:rsidP="00520841">
      <w:pPr>
        <w:pStyle w:val="AltBilgi"/>
        <w:rPr>
          <w:rFonts w:ascii="Tahoma" w:hAnsi="Tahoma" w:cs="Tahoma"/>
          <w:sz w:val="20"/>
          <w:szCs w:val="20"/>
        </w:rPr>
      </w:pPr>
    </w:p>
    <w:p w14:paraId="2582643D" w14:textId="77777777" w:rsidR="007C19EF" w:rsidRDefault="007C19EF" w:rsidP="00520841">
      <w:pPr>
        <w:pStyle w:val="AltBilgi"/>
        <w:rPr>
          <w:rFonts w:ascii="Tahoma" w:hAnsi="Tahoma" w:cs="Tahoma"/>
          <w:sz w:val="20"/>
          <w:szCs w:val="20"/>
        </w:rPr>
      </w:pPr>
    </w:p>
    <w:p w14:paraId="164C4ABC" w14:textId="77777777" w:rsidR="007C19EF" w:rsidRDefault="007C19EF" w:rsidP="00520841">
      <w:pPr>
        <w:pStyle w:val="AltBilgi"/>
        <w:rPr>
          <w:rFonts w:ascii="Tahoma" w:hAnsi="Tahoma" w:cs="Tahoma"/>
          <w:sz w:val="20"/>
          <w:szCs w:val="20"/>
        </w:rPr>
      </w:pPr>
    </w:p>
    <w:p w14:paraId="07DBC838" w14:textId="77777777" w:rsidR="007C19EF" w:rsidRDefault="007C19EF" w:rsidP="00520841">
      <w:pPr>
        <w:pStyle w:val="AltBilgi"/>
        <w:rPr>
          <w:rFonts w:ascii="Tahoma" w:hAnsi="Tahoma" w:cs="Tahoma"/>
          <w:sz w:val="20"/>
          <w:szCs w:val="20"/>
        </w:rPr>
      </w:pPr>
    </w:p>
    <w:p w14:paraId="159CCF7B" w14:textId="77777777" w:rsidR="00494074" w:rsidRDefault="00494074" w:rsidP="00494074">
      <w:pPr>
        <w:jc w:val="both"/>
        <w:rPr>
          <w:sz w:val="18"/>
          <w:szCs w:val="18"/>
        </w:rPr>
      </w:pPr>
    </w:p>
    <w:p w14:paraId="3BD071EF" w14:textId="77777777" w:rsidR="00494074" w:rsidRDefault="00494074" w:rsidP="00520841">
      <w:pPr>
        <w:pStyle w:val="AltBilgi"/>
        <w:rPr>
          <w:rFonts w:ascii="Tahoma" w:hAnsi="Tahoma" w:cs="Tahoma"/>
          <w:sz w:val="20"/>
          <w:szCs w:val="20"/>
        </w:rPr>
      </w:pPr>
    </w:p>
    <w:p w14:paraId="46AFA5E8" w14:textId="77777777" w:rsidR="00494074" w:rsidRDefault="001D4F22" w:rsidP="00494074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</w:t>
      </w:r>
      <w:r w:rsidR="006831F7">
        <w:rPr>
          <w:b/>
          <w:i/>
          <w:sz w:val="18"/>
          <w:szCs w:val="18"/>
        </w:rPr>
        <w:t xml:space="preserve">   </w:t>
      </w:r>
      <w:r>
        <w:rPr>
          <w:b/>
          <w:i/>
          <w:sz w:val="18"/>
          <w:szCs w:val="18"/>
        </w:rPr>
        <w:t xml:space="preserve"> </w:t>
      </w:r>
      <w:r w:rsidR="00494074">
        <w:rPr>
          <w:b/>
          <w:i/>
          <w:sz w:val="18"/>
          <w:szCs w:val="18"/>
        </w:rPr>
        <w:t>Satıcı Adına</w:t>
      </w:r>
      <w:r w:rsidR="00494074">
        <w:rPr>
          <w:b/>
          <w:i/>
          <w:sz w:val="18"/>
          <w:szCs w:val="18"/>
        </w:rPr>
        <w:tab/>
        <w:t xml:space="preserve">  </w:t>
      </w:r>
      <w:r>
        <w:rPr>
          <w:b/>
          <w:i/>
          <w:sz w:val="18"/>
          <w:szCs w:val="18"/>
        </w:rPr>
        <w:t xml:space="preserve">                                                               </w:t>
      </w:r>
      <w:r w:rsidR="00494074">
        <w:rPr>
          <w:b/>
          <w:i/>
          <w:sz w:val="18"/>
          <w:szCs w:val="18"/>
        </w:rPr>
        <w:t xml:space="preserve"> Alıcı Adına      </w:t>
      </w:r>
      <w:r>
        <w:rPr>
          <w:b/>
          <w:i/>
          <w:sz w:val="18"/>
          <w:szCs w:val="18"/>
        </w:rPr>
        <w:t xml:space="preserve">                      </w:t>
      </w:r>
      <w:r w:rsidR="00494074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                </w:t>
      </w:r>
      <w:r w:rsidR="00494074">
        <w:rPr>
          <w:b/>
          <w:i/>
          <w:sz w:val="18"/>
          <w:szCs w:val="18"/>
        </w:rPr>
        <w:t xml:space="preserve">Alıcı Adına  </w:t>
      </w:r>
      <w:r w:rsidR="00494074">
        <w:rPr>
          <w:b/>
          <w:i/>
          <w:sz w:val="18"/>
          <w:szCs w:val="18"/>
        </w:rPr>
        <w:tab/>
      </w:r>
    </w:p>
    <w:p w14:paraId="5B7C8514" w14:textId="77777777" w:rsidR="00494074" w:rsidRDefault="001D4F22" w:rsidP="00494074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</w:p>
    <w:p w14:paraId="530A3B43" w14:textId="77777777" w:rsidR="00F45E57" w:rsidRPr="007C19EF" w:rsidRDefault="001D4F22" w:rsidP="007C19EF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</w:t>
      </w:r>
      <w:r w:rsidR="006831F7">
        <w:rPr>
          <w:b/>
          <w:i/>
          <w:sz w:val="18"/>
          <w:szCs w:val="18"/>
        </w:rPr>
        <w:t xml:space="preserve">Kaşe &amp; </w:t>
      </w:r>
      <w:r w:rsidR="003340FA">
        <w:rPr>
          <w:b/>
          <w:i/>
          <w:sz w:val="18"/>
          <w:szCs w:val="18"/>
        </w:rPr>
        <w:t>Ona</w:t>
      </w:r>
      <w:r w:rsidR="00494074">
        <w:rPr>
          <w:b/>
          <w:i/>
          <w:sz w:val="18"/>
          <w:szCs w:val="18"/>
        </w:rPr>
        <w:t>y</w:t>
      </w:r>
      <w:r w:rsidR="007B30A0">
        <w:rPr>
          <w:b/>
          <w:i/>
          <w:sz w:val="18"/>
          <w:szCs w:val="18"/>
        </w:rPr>
        <w:tab/>
      </w:r>
      <w:r w:rsidR="007B30A0">
        <w:rPr>
          <w:b/>
          <w:i/>
          <w:sz w:val="18"/>
          <w:szCs w:val="18"/>
        </w:rPr>
        <w:tab/>
      </w:r>
      <w:r w:rsidR="007B30A0">
        <w:rPr>
          <w:b/>
          <w:i/>
          <w:sz w:val="18"/>
          <w:szCs w:val="18"/>
        </w:rPr>
        <w:tab/>
      </w:r>
      <w:r w:rsidR="007B30A0">
        <w:rPr>
          <w:b/>
          <w:i/>
          <w:sz w:val="18"/>
          <w:szCs w:val="18"/>
        </w:rPr>
        <w:tab/>
      </w:r>
      <w:r w:rsidR="007B30A0">
        <w:rPr>
          <w:b/>
          <w:i/>
          <w:sz w:val="18"/>
          <w:szCs w:val="18"/>
        </w:rPr>
        <w:tab/>
        <w:t xml:space="preserve">        </w:t>
      </w:r>
      <w:r>
        <w:rPr>
          <w:b/>
          <w:i/>
          <w:sz w:val="18"/>
          <w:szCs w:val="18"/>
        </w:rPr>
        <w:t xml:space="preserve">Onay </w:t>
      </w:r>
      <w:r w:rsidR="00494074">
        <w:rPr>
          <w:b/>
          <w:i/>
          <w:sz w:val="18"/>
          <w:szCs w:val="18"/>
        </w:rPr>
        <w:tab/>
      </w:r>
      <w:r w:rsidR="00494074">
        <w:rPr>
          <w:b/>
          <w:i/>
          <w:sz w:val="18"/>
          <w:szCs w:val="18"/>
        </w:rPr>
        <w:tab/>
      </w:r>
      <w:r w:rsidR="00494074">
        <w:rPr>
          <w:b/>
          <w:i/>
          <w:sz w:val="18"/>
          <w:szCs w:val="18"/>
        </w:rPr>
        <w:tab/>
        <w:t xml:space="preserve">    </w:t>
      </w:r>
      <w:r>
        <w:rPr>
          <w:b/>
          <w:i/>
          <w:sz w:val="18"/>
          <w:szCs w:val="18"/>
        </w:rPr>
        <w:t xml:space="preserve">               </w:t>
      </w:r>
      <w:r w:rsidR="00494074">
        <w:rPr>
          <w:b/>
          <w:i/>
          <w:sz w:val="18"/>
          <w:szCs w:val="18"/>
        </w:rPr>
        <w:t xml:space="preserve"> Onay </w:t>
      </w:r>
    </w:p>
    <w:sectPr w:rsidR="00F45E57" w:rsidRPr="007C19EF" w:rsidSect="00E038D8">
      <w:headerReference w:type="default" r:id="rId9"/>
      <w:footerReference w:type="default" r:id="rId10"/>
      <w:pgSz w:w="11906" w:h="16838" w:code="9"/>
      <w:pgMar w:top="40" w:right="720" w:bottom="567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97309" w14:textId="77777777" w:rsidR="008C5660" w:rsidRDefault="008C5660">
      <w:r>
        <w:separator/>
      </w:r>
    </w:p>
  </w:endnote>
  <w:endnote w:type="continuationSeparator" w:id="0">
    <w:p w14:paraId="79CF10D0" w14:textId="77777777" w:rsidR="008C5660" w:rsidRDefault="008C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80093" w14:textId="77777777" w:rsidR="00461100" w:rsidRDefault="00461100">
    <w:pPr>
      <w:pStyle w:val="AltBilgi"/>
      <w:jc w:val="right"/>
    </w:pPr>
  </w:p>
  <w:p w14:paraId="5BBAB7CE" w14:textId="77777777" w:rsidR="002B22BD" w:rsidRPr="00984EDF" w:rsidRDefault="002B22BD" w:rsidP="002B22BD">
    <w:pPr>
      <w:pStyle w:val="AltBilgi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850BD" w14:textId="77777777" w:rsidR="008C5660" w:rsidRDefault="008C5660">
      <w:r>
        <w:separator/>
      </w:r>
    </w:p>
  </w:footnote>
  <w:footnote w:type="continuationSeparator" w:id="0">
    <w:p w14:paraId="520A4288" w14:textId="77777777" w:rsidR="008C5660" w:rsidRDefault="008C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27C99" w14:textId="53677894" w:rsidR="00E038D8" w:rsidRDefault="008E3043" w:rsidP="00E038D8">
    <w:pPr>
      <w:pStyle w:val="stBilgi"/>
      <w:jc w:val="center"/>
    </w:pPr>
    <w:r w:rsidRPr="008E3043">
      <w:rPr>
        <w:noProof/>
      </w:rPr>
      <w:drawing>
        <wp:inline distT="0" distB="0" distL="0" distR="0" wp14:anchorId="43899976" wp14:editId="10D11997">
          <wp:extent cx="962159" cy="838317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59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2C5CA" w14:textId="77777777" w:rsidR="002B22BD" w:rsidRDefault="00CF356C" w:rsidP="00E038D8">
    <w:pPr>
      <w:pStyle w:val="stBilgi"/>
      <w:jc w:val="center"/>
    </w:pPr>
    <w:r w:rsidRPr="008A7EDB">
      <w:rPr>
        <w:rFonts w:ascii="Arial" w:hAnsi="Arial" w:cs="Arial"/>
        <w:b/>
        <w:spacing w:val="12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DD4"/>
    <w:multiLevelType w:val="hybridMultilevel"/>
    <w:tmpl w:val="2A183AC6"/>
    <w:lvl w:ilvl="0" w:tplc="1AAC8D2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5CD0"/>
    <w:multiLevelType w:val="hybridMultilevel"/>
    <w:tmpl w:val="C60EB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D0001"/>
    <w:multiLevelType w:val="hybridMultilevel"/>
    <w:tmpl w:val="8E049042"/>
    <w:lvl w:ilvl="0" w:tplc="041F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E4C0B14"/>
    <w:multiLevelType w:val="hybridMultilevel"/>
    <w:tmpl w:val="2F949236"/>
    <w:lvl w:ilvl="0" w:tplc="378C43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76E9C"/>
    <w:multiLevelType w:val="hybridMultilevel"/>
    <w:tmpl w:val="5592253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491503">
    <w:abstractNumId w:val="4"/>
  </w:num>
  <w:num w:numId="2" w16cid:durableId="597910988">
    <w:abstractNumId w:val="2"/>
  </w:num>
  <w:num w:numId="3" w16cid:durableId="235630634">
    <w:abstractNumId w:val="3"/>
  </w:num>
  <w:num w:numId="4" w16cid:durableId="1169446515">
    <w:abstractNumId w:val="1"/>
  </w:num>
  <w:num w:numId="5" w16cid:durableId="190266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93"/>
    <w:rsid w:val="0000006F"/>
    <w:rsid w:val="000258DA"/>
    <w:rsid w:val="000262C3"/>
    <w:rsid w:val="00026EAF"/>
    <w:rsid w:val="00035139"/>
    <w:rsid w:val="000352E4"/>
    <w:rsid w:val="00040942"/>
    <w:rsid w:val="000441B8"/>
    <w:rsid w:val="00050A81"/>
    <w:rsid w:val="00052187"/>
    <w:rsid w:val="000556D9"/>
    <w:rsid w:val="00064AB2"/>
    <w:rsid w:val="0006687C"/>
    <w:rsid w:val="000728A4"/>
    <w:rsid w:val="00093276"/>
    <w:rsid w:val="000A1578"/>
    <w:rsid w:val="000A253C"/>
    <w:rsid w:val="000A2C00"/>
    <w:rsid w:val="000A4282"/>
    <w:rsid w:val="000B5C8A"/>
    <w:rsid w:val="000C31BE"/>
    <w:rsid w:val="000D1677"/>
    <w:rsid w:val="000F1FF5"/>
    <w:rsid w:val="000F2593"/>
    <w:rsid w:val="00105554"/>
    <w:rsid w:val="00106BDE"/>
    <w:rsid w:val="001272C0"/>
    <w:rsid w:val="00134FDD"/>
    <w:rsid w:val="00147507"/>
    <w:rsid w:val="00154206"/>
    <w:rsid w:val="00163256"/>
    <w:rsid w:val="001647CA"/>
    <w:rsid w:val="00165018"/>
    <w:rsid w:val="00172A50"/>
    <w:rsid w:val="00182CDF"/>
    <w:rsid w:val="00187B70"/>
    <w:rsid w:val="00191426"/>
    <w:rsid w:val="001B4C28"/>
    <w:rsid w:val="001C3B17"/>
    <w:rsid w:val="001D2385"/>
    <w:rsid w:val="001D4F22"/>
    <w:rsid w:val="001D4FBF"/>
    <w:rsid w:val="00212233"/>
    <w:rsid w:val="00213745"/>
    <w:rsid w:val="00215596"/>
    <w:rsid w:val="00220E47"/>
    <w:rsid w:val="00233E4E"/>
    <w:rsid w:val="00237B7C"/>
    <w:rsid w:val="00240473"/>
    <w:rsid w:val="002404DD"/>
    <w:rsid w:val="002422D6"/>
    <w:rsid w:val="002468C8"/>
    <w:rsid w:val="002512ED"/>
    <w:rsid w:val="0025214C"/>
    <w:rsid w:val="00252FDA"/>
    <w:rsid w:val="00257B86"/>
    <w:rsid w:val="00263977"/>
    <w:rsid w:val="00296A19"/>
    <w:rsid w:val="002A042A"/>
    <w:rsid w:val="002A5337"/>
    <w:rsid w:val="002A5942"/>
    <w:rsid w:val="002B04AA"/>
    <w:rsid w:val="002B22BD"/>
    <w:rsid w:val="002B45C9"/>
    <w:rsid w:val="002B4D40"/>
    <w:rsid w:val="002C1E5F"/>
    <w:rsid w:val="002D2BEA"/>
    <w:rsid w:val="002D7FCF"/>
    <w:rsid w:val="002E3472"/>
    <w:rsid w:val="002E4FB5"/>
    <w:rsid w:val="002E7D17"/>
    <w:rsid w:val="002F098E"/>
    <w:rsid w:val="002F17CB"/>
    <w:rsid w:val="0030745E"/>
    <w:rsid w:val="003103F6"/>
    <w:rsid w:val="003120CF"/>
    <w:rsid w:val="003315E9"/>
    <w:rsid w:val="0033350B"/>
    <w:rsid w:val="003340FA"/>
    <w:rsid w:val="00342877"/>
    <w:rsid w:val="00346066"/>
    <w:rsid w:val="0034640E"/>
    <w:rsid w:val="00346765"/>
    <w:rsid w:val="00351B56"/>
    <w:rsid w:val="00351B67"/>
    <w:rsid w:val="00355D3D"/>
    <w:rsid w:val="00363029"/>
    <w:rsid w:val="00364CC4"/>
    <w:rsid w:val="00376742"/>
    <w:rsid w:val="00376E71"/>
    <w:rsid w:val="00383793"/>
    <w:rsid w:val="00393493"/>
    <w:rsid w:val="00396108"/>
    <w:rsid w:val="003C75F1"/>
    <w:rsid w:val="003D3E83"/>
    <w:rsid w:val="003E70E8"/>
    <w:rsid w:val="003F158A"/>
    <w:rsid w:val="00401F23"/>
    <w:rsid w:val="00404E51"/>
    <w:rsid w:val="00414027"/>
    <w:rsid w:val="00426E1A"/>
    <w:rsid w:val="00433457"/>
    <w:rsid w:val="00447B4B"/>
    <w:rsid w:val="00461100"/>
    <w:rsid w:val="004679F8"/>
    <w:rsid w:val="00470C3B"/>
    <w:rsid w:val="0048474D"/>
    <w:rsid w:val="00491FE3"/>
    <w:rsid w:val="00494074"/>
    <w:rsid w:val="00494E59"/>
    <w:rsid w:val="004A08D8"/>
    <w:rsid w:val="004A4D93"/>
    <w:rsid w:val="004A632B"/>
    <w:rsid w:val="004A67B7"/>
    <w:rsid w:val="004C556D"/>
    <w:rsid w:val="004D08FE"/>
    <w:rsid w:val="004D7F12"/>
    <w:rsid w:val="004E016E"/>
    <w:rsid w:val="004E5005"/>
    <w:rsid w:val="004F664F"/>
    <w:rsid w:val="00512DC5"/>
    <w:rsid w:val="00515DC5"/>
    <w:rsid w:val="0051688B"/>
    <w:rsid w:val="0052070C"/>
    <w:rsid w:val="00520841"/>
    <w:rsid w:val="00533D95"/>
    <w:rsid w:val="005367B8"/>
    <w:rsid w:val="005379C8"/>
    <w:rsid w:val="005430CA"/>
    <w:rsid w:val="0054574E"/>
    <w:rsid w:val="00550834"/>
    <w:rsid w:val="0055262E"/>
    <w:rsid w:val="005547BD"/>
    <w:rsid w:val="00557EA3"/>
    <w:rsid w:val="00564A3B"/>
    <w:rsid w:val="00573582"/>
    <w:rsid w:val="005915DE"/>
    <w:rsid w:val="005917FA"/>
    <w:rsid w:val="00595FC4"/>
    <w:rsid w:val="00596682"/>
    <w:rsid w:val="005A0491"/>
    <w:rsid w:val="005A1E74"/>
    <w:rsid w:val="005A3195"/>
    <w:rsid w:val="005A4C86"/>
    <w:rsid w:val="005A66CA"/>
    <w:rsid w:val="005C02A7"/>
    <w:rsid w:val="005C1760"/>
    <w:rsid w:val="005C3833"/>
    <w:rsid w:val="005E77C9"/>
    <w:rsid w:val="005F00BF"/>
    <w:rsid w:val="005F21EB"/>
    <w:rsid w:val="005F4DE4"/>
    <w:rsid w:val="005F6E54"/>
    <w:rsid w:val="00601A7E"/>
    <w:rsid w:val="0062176E"/>
    <w:rsid w:val="00622832"/>
    <w:rsid w:val="00634745"/>
    <w:rsid w:val="00640582"/>
    <w:rsid w:val="00644BBD"/>
    <w:rsid w:val="00652B67"/>
    <w:rsid w:val="006552D6"/>
    <w:rsid w:val="006609F5"/>
    <w:rsid w:val="00674BEE"/>
    <w:rsid w:val="006809B5"/>
    <w:rsid w:val="006817AB"/>
    <w:rsid w:val="006831F7"/>
    <w:rsid w:val="00690643"/>
    <w:rsid w:val="00692F91"/>
    <w:rsid w:val="00694EFA"/>
    <w:rsid w:val="00695DCD"/>
    <w:rsid w:val="00696C5B"/>
    <w:rsid w:val="006A4B0B"/>
    <w:rsid w:val="006A530A"/>
    <w:rsid w:val="006B7C53"/>
    <w:rsid w:val="006E6471"/>
    <w:rsid w:val="006F5A88"/>
    <w:rsid w:val="0070681E"/>
    <w:rsid w:val="00707F11"/>
    <w:rsid w:val="00716911"/>
    <w:rsid w:val="007225AB"/>
    <w:rsid w:val="00725535"/>
    <w:rsid w:val="007277BA"/>
    <w:rsid w:val="00731306"/>
    <w:rsid w:val="00731E71"/>
    <w:rsid w:val="0074346A"/>
    <w:rsid w:val="00754A4E"/>
    <w:rsid w:val="00761437"/>
    <w:rsid w:val="007629AA"/>
    <w:rsid w:val="00763602"/>
    <w:rsid w:val="00764F2C"/>
    <w:rsid w:val="007656E6"/>
    <w:rsid w:val="007715F6"/>
    <w:rsid w:val="00777D27"/>
    <w:rsid w:val="00787C04"/>
    <w:rsid w:val="00793555"/>
    <w:rsid w:val="007978C8"/>
    <w:rsid w:val="007A770F"/>
    <w:rsid w:val="007B30A0"/>
    <w:rsid w:val="007B4327"/>
    <w:rsid w:val="007C0F51"/>
    <w:rsid w:val="007C19EF"/>
    <w:rsid w:val="007C359F"/>
    <w:rsid w:val="007C63BB"/>
    <w:rsid w:val="007D0035"/>
    <w:rsid w:val="007F166F"/>
    <w:rsid w:val="00803608"/>
    <w:rsid w:val="008064AE"/>
    <w:rsid w:val="00812A56"/>
    <w:rsid w:val="00822B8E"/>
    <w:rsid w:val="0083126E"/>
    <w:rsid w:val="008422E5"/>
    <w:rsid w:val="00844654"/>
    <w:rsid w:val="00845997"/>
    <w:rsid w:val="00845EEC"/>
    <w:rsid w:val="008561FB"/>
    <w:rsid w:val="008569B2"/>
    <w:rsid w:val="008615A1"/>
    <w:rsid w:val="00864034"/>
    <w:rsid w:val="00870345"/>
    <w:rsid w:val="00871CA1"/>
    <w:rsid w:val="008748B3"/>
    <w:rsid w:val="00881175"/>
    <w:rsid w:val="00883F5A"/>
    <w:rsid w:val="008855C8"/>
    <w:rsid w:val="0089175E"/>
    <w:rsid w:val="00894360"/>
    <w:rsid w:val="008943F3"/>
    <w:rsid w:val="008944C6"/>
    <w:rsid w:val="008947EF"/>
    <w:rsid w:val="00894E81"/>
    <w:rsid w:val="008A7EDB"/>
    <w:rsid w:val="008B28E7"/>
    <w:rsid w:val="008C5660"/>
    <w:rsid w:val="008D697E"/>
    <w:rsid w:val="008D77E4"/>
    <w:rsid w:val="008E3043"/>
    <w:rsid w:val="008E7CAF"/>
    <w:rsid w:val="008F2F4D"/>
    <w:rsid w:val="008F2FE7"/>
    <w:rsid w:val="00904CAD"/>
    <w:rsid w:val="0091255B"/>
    <w:rsid w:val="00914A7D"/>
    <w:rsid w:val="00914E25"/>
    <w:rsid w:val="0091612A"/>
    <w:rsid w:val="0092102A"/>
    <w:rsid w:val="00925EBC"/>
    <w:rsid w:val="0092633D"/>
    <w:rsid w:val="009278EF"/>
    <w:rsid w:val="00931559"/>
    <w:rsid w:val="00932C21"/>
    <w:rsid w:val="00937176"/>
    <w:rsid w:val="0094229D"/>
    <w:rsid w:val="009526D0"/>
    <w:rsid w:val="00955627"/>
    <w:rsid w:val="00955BFA"/>
    <w:rsid w:val="0095794E"/>
    <w:rsid w:val="00963EAB"/>
    <w:rsid w:val="009670F9"/>
    <w:rsid w:val="0097516C"/>
    <w:rsid w:val="00984134"/>
    <w:rsid w:val="009868D5"/>
    <w:rsid w:val="009A2365"/>
    <w:rsid w:val="009B44B2"/>
    <w:rsid w:val="009C4793"/>
    <w:rsid w:val="009D2EF1"/>
    <w:rsid w:val="009D790A"/>
    <w:rsid w:val="009E0211"/>
    <w:rsid w:val="009E3DEC"/>
    <w:rsid w:val="009F29FE"/>
    <w:rsid w:val="009F2A9B"/>
    <w:rsid w:val="009F46EC"/>
    <w:rsid w:val="009F4FE0"/>
    <w:rsid w:val="009F5D56"/>
    <w:rsid w:val="009F7998"/>
    <w:rsid w:val="00A0323E"/>
    <w:rsid w:val="00A3256E"/>
    <w:rsid w:val="00A43DE9"/>
    <w:rsid w:val="00A45D6B"/>
    <w:rsid w:val="00A56895"/>
    <w:rsid w:val="00A62A90"/>
    <w:rsid w:val="00A63499"/>
    <w:rsid w:val="00A647EE"/>
    <w:rsid w:val="00A66515"/>
    <w:rsid w:val="00A67DA5"/>
    <w:rsid w:val="00A75F22"/>
    <w:rsid w:val="00A77C95"/>
    <w:rsid w:val="00A810FB"/>
    <w:rsid w:val="00A815A1"/>
    <w:rsid w:val="00A979DB"/>
    <w:rsid w:val="00AA1AEC"/>
    <w:rsid w:val="00AA4B42"/>
    <w:rsid w:val="00AA7695"/>
    <w:rsid w:val="00AB5520"/>
    <w:rsid w:val="00AB596B"/>
    <w:rsid w:val="00AC1777"/>
    <w:rsid w:val="00AC1B59"/>
    <w:rsid w:val="00AC1E2F"/>
    <w:rsid w:val="00AC2EA6"/>
    <w:rsid w:val="00AC7194"/>
    <w:rsid w:val="00AD333A"/>
    <w:rsid w:val="00AD3F08"/>
    <w:rsid w:val="00AD6F29"/>
    <w:rsid w:val="00AD6FE4"/>
    <w:rsid w:val="00AF4F22"/>
    <w:rsid w:val="00B05078"/>
    <w:rsid w:val="00B057B4"/>
    <w:rsid w:val="00B12527"/>
    <w:rsid w:val="00B22777"/>
    <w:rsid w:val="00B23A3C"/>
    <w:rsid w:val="00B23C48"/>
    <w:rsid w:val="00B365B8"/>
    <w:rsid w:val="00B50C54"/>
    <w:rsid w:val="00B611BE"/>
    <w:rsid w:val="00B7654F"/>
    <w:rsid w:val="00B76B35"/>
    <w:rsid w:val="00B83C71"/>
    <w:rsid w:val="00B9161D"/>
    <w:rsid w:val="00B96364"/>
    <w:rsid w:val="00BA4299"/>
    <w:rsid w:val="00BB0C85"/>
    <w:rsid w:val="00BB2479"/>
    <w:rsid w:val="00BB2ECA"/>
    <w:rsid w:val="00BC1B7E"/>
    <w:rsid w:val="00BD329A"/>
    <w:rsid w:val="00BE27CF"/>
    <w:rsid w:val="00BE7D94"/>
    <w:rsid w:val="00BF264A"/>
    <w:rsid w:val="00BF42D2"/>
    <w:rsid w:val="00BF697D"/>
    <w:rsid w:val="00C035A1"/>
    <w:rsid w:val="00C03B58"/>
    <w:rsid w:val="00C07C08"/>
    <w:rsid w:val="00C1151A"/>
    <w:rsid w:val="00C141DB"/>
    <w:rsid w:val="00C2532E"/>
    <w:rsid w:val="00C27D92"/>
    <w:rsid w:val="00C30FCF"/>
    <w:rsid w:val="00C41D09"/>
    <w:rsid w:val="00C44E1E"/>
    <w:rsid w:val="00C45EEF"/>
    <w:rsid w:val="00C60221"/>
    <w:rsid w:val="00C85D76"/>
    <w:rsid w:val="00C91C4E"/>
    <w:rsid w:val="00C92201"/>
    <w:rsid w:val="00C92942"/>
    <w:rsid w:val="00CA058B"/>
    <w:rsid w:val="00CA4AD9"/>
    <w:rsid w:val="00CB1018"/>
    <w:rsid w:val="00CB2B9F"/>
    <w:rsid w:val="00CB5823"/>
    <w:rsid w:val="00CB6F2C"/>
    <w:rsid w:val="00CD3D2C"/>
    <w:rsid w:val="00CF090A"/>
    <w:rsid w:val="00CF0B19"/>
    <w:rsid w:val="00CF356C"/>
    <w:rsid w:val="00CF4987"/>
    <w:rsid w:val="00D03AC1"/>
    <w:rsid w:val="00D071A8"/>
    <w:rsid w:val="00D11340"/>
    <w:rsid w:val="00D13D13"/>
    <w:rsid w:val="00D229AD"/>
    <w:rsid w:val="00D23848"/>
    <w:rsid w:val="00D31684"/>
    <w:rsid w:val="00D3294E"/>
    <w:rsid w:val="00D51263"/>
    <w:rsid w:val="00D565B1"/>
    <w:rsid w:val="00D568D4"/>
    <w:rsid w:val="00D621E4"/>
    <w:rsid w:val="00D651C1"/>
    <w:rsid w:val="00D65241"/>
    <w:rsid w:val="00D72EB3"/>
    <w:rsid w:val="00D7347E"/>
    <w:rsid w:val="00D75E92"/>
    <w:rsid w:val="00D8388E"/>
    <w:rsid w:val="00D83E84"/>
    <w:rsid w:val="00D846DA"/>
    <w:rsid w:val="00D862BB"/>
    <w:rsid w:val="00DB6FC4"/>
    <w:rsid w:val="00DC1B77"/>
    <w:rsid w:val="00DC790A"/>
    <w:rsid w:val="00DD4F01"/>
    <w:rsid w:val="00DE062E"/>
    <w:rsid w:val="00DE14F8"/>
    <w:rsid w:val="00DE2AB4"/>
    <w:rsid w:val="00DE5A03"/>
    <w:rsid w:val="00E038D8"/>
    <w:rsid w:val="00E06362"/>
    <w:rsid w:val="00E122F1"/>
    <w:rsid w:val="00E33904"/>
    <w:rsid w:val="00E34D84"/>
    <w:rsid w:val="00E35225"/>
    <w:rsid w:val="00E36603"/>
    <w:rsid w:val="00E5520D"/>
    <w:rsid w:val="00E61DE6"/>
    <w:rsid w:val="00E716CB"/>
    <w:rsid w:val="00E755A5"/>
    <w:rsid w:val="00E818F9"/>
    <w:rsid w:val="00E81E52"/>
    <w:rsid w:val="00E82757"/>
    <w:rsid w:val="00E834A6"/>
    <w:rsid w:val="00E83636"/>
    <w:rsid w:val="00E83C79"/>
    <w:rsid w:val="00E84838"/>
    <w:rsid w:val="00E87228"/>
    <w:rsid w:val="00E91030"/>
    <w:rsid w:val="00E93FE3"/>
    <w:rsid w:val="00E95013"/>
    <w:rsid w:val="00E979D5"/>
    <w:rsid w:val="00EA1589"/>
    <w:rsid w:val="00EA1B0C"/>
    <w:rsid w:val="00EA2A01"/>
    <w:rsid w:val="00EB5792"/>
    <w:rsid w:val="00EC6C8B"/>
    <w:rsid w:val="00ED61F8"/>
    <w:rsid w:val="00ED69AF"/>
    <w:rsid w:val="00EE20DD"/>
    <w:rsid w:val="00EE232D"/>
    <w:rsid w:val="00EE6109"/>
    <w:rsid w:val="00EE67E7"/>
    <w:rsid w:val="00EF3EB6"/>
    <w:rsid w:val="00EF43B2"/>
    <w:rsid w:val="00F02224"/>
    <w:rsid w:val="00F21EC2"/>
    <w:rsid w:val="00F252AD"/>
    <w:rsid w:val="00F266C8"/>
    <w:rsid w:val="00F3441B"/>
    <w:rsid w:val="00F35661"/>
    <w:rsid w:val="00F35815"/>
    <w:rsid w:val="00F368B2"/>
    <w:rsid w:val="00F36A63"/>
    <w:rsid w:val="00F3730A"/>
    <w:rsid w:val="00F4117C"/>
    <w:rsid w:val="00F45E57"/>
    <w:rsid w:val="00F45EA7"/>
    <w:rsid w:val="00F4732B"/>
    <w:rsid w:val="00F502C0"/>
    <w:rsid w:val="00F707FA"/>
    <w:rsid w:val="00F8085A"/>
    <w:rsid w:val="00F80E05"/>
    <w:rsid w:val="00F8153C"/>
    <w:rsid w:val="00F8361E"/>
    <w:rsid w:val="00F875E4"/>
    <w:rsid w:val="00F953B6"/>
    <w:rsid w:val="00FA4E12"/>
    <w:rsid w:val="00FB2A76"/>
    <w:rsid w:val="00FC15B6"/>
    <w:rsid w:val="00FD554E"/>
    <w:rsid w:val="00FE7BBF"/>
    <w:rsid w:val="00FF4676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51F7"/>
  <w15:chartTrackingRefBased/>
  <w15:docId w15:val="{4A6C2315-38D3-427C-B615-9DDEDA03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8E"/>
    <w:rPr>
      <w:sz w:val="24"/>
      <w:szCs w:val="24"/>
    </w:rPr>
  </w:style>
  <w:style w:type="paragraph" w:styleId="Balk1">
    <w:name w:val="heading 1"/>
    <w:basedOn w:val="Normal"/>
    <w:next w:val="Normal"/>
    <w:qFormat/>
    <w:rsid w:val="00E5520D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B22B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2B22BD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F252AD"/>
    <w:rPr>
      <w:rFonts w:ascii="Tahoma" w:hAnsi="Tahoma" w:cs="Tahoma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F80E05"/>
    <w:pPr>
      <w:ind w:firstLine="360"/>
      <w:jc w:val="both"/>
    </w:pPr>
    <w:rPr>
      <w:rFonts w:eastAsia="PMingLiU"/>
      <w:lang w:eastAsia="zh-TW"/>
    </w:rPr>
  </w:style>
  <w:style w:type="table" w:styleId="TabloKlavuzu">
    <w:name w:val="Table Grid"/>
    <w:basedOn w:val="NormalTablo"/>
    <w:rsid w:val="0076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Girintisi2Char">
    <w:name w:val="Gövde Metni Girintisi 2 Char"/>
    <w:link w:val="GvdeMetniGirintisi2"/>
    <w:rsid w:val="002D2BEA"/>
    <w:rPr>
      <w:rFonts w:eastAsia="PMingLiU"/>
      <w:sz w:val="24"/>
      <w:szCs w:val="24"/>
      <w:lang w:eastAsia="zh-TW"/>
    </w:rPr>
  </w:style>
  <w:style w:type="character" w:customStyle="1" w:styleId="stBilgiChar">
    <w:name w:val="Üst Bilgi Char"/>
    <w:link w:val="stBilgi"/>
    <w:rsid w:val="007F166F"/>
    <w:rPr>
      <w:sz w:val="24"/>
      <w:szCs w:val="24"/>
    </w:rPr>
  </w:style>
  <w:style w:type="paragraph" w:styleId="AralkYok">
    <w:name w:val="No Spacing"/>
    <w:uiPriority w:val="1"/>
    <w:qFormat/>
    <w:rsid w:val="00A815A1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Normal"/>
    <w:rsid w:val="000258DA"/>
    <w:pPr>
      <w:spacing w:before="100" w:beforeAutospacing="1" w:after="100" w:afterAutospacing="1"/>
    </w:pPr>
    <w:rPr>
      <w:rFonts w:ascii="Verdana" w:hAnsi="Verdana"/>
      <w:color w:val="F0F5EB"/>
      <w:sz w:val="27"/>
      <w:szCs w:val="27"/>
      <w:lang w:val="en-US" w:eastAsia="en-US"/>
    </w:rPr>
  </w:style>
  <w:style w:type="character" w:styleId="Kpr">
    <w:name w:val="Hyperlink"/>
    <w:unhideWhenUsed/>
    <w:rsid w:val="00674BEE"/>
    <w:rPr>
      <w:color w:val="0000FF"/>
      <w:u w:val="single"/>
    </w:rPr>
  </w:style>
  <w:style w:type="paragraph" w:styleId="GvdeMetni">
    <w:name w:val="Body Text"/>
    <w:basedOn w:val="Normal"/>
    <w:link w:val="GvdeMetniChar"/>
    <w:rsid w:val="00FE7BBF"/>
    <w:rPr>
      <w:rFonts w:ascii="Comic Sans MS" w:hAnsi="Comic Sans MS"/>
      <w:color w:val="000000"/>
      <w:lang w:eastAsia="en-US"/>
    </w:rPr>
  </w:style>
  <w:style w:type="character" w:customStyle="1" w:styleId="GvdeMetniChar">
    <w:name w:val="Gövde Metni Char"/>
    <w:link w:val="GvdeMetni"/>
    <w:rsid w:val="00FE7BBF"/>
    <w:rPr>
      <w:rFonts w:ascii="Comic Sans MS" w:hAnsi="Comic Sans MS"/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B365B8"/>
    <w:rPr>
      <w:sz w:val="24"/>
      <w:szCs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038D8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E038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13745"/>
    <w:pPr>
      <w:ind w:left="720"/>
      <w:contextualSpacing/>
    </w:pPr>
    <w:rPr>
      <w:szCs w:val="20"/>
      <w:lang w:val="en-CA" w:eastAsia="en-US"/>
    </w:rPr>
  </w:style>
  <w:style w:type="character" w:styleId="AklamaBavurusu">
    <w:name w:val="annotation reference"/>
    <w:uiPriority w:val="99"/>
    <w:semiHidden/>
    <w:unhideWhenUsed/>
    <w:rsid w:val="0043345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3345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3457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345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43345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anagold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PA\Desktop\ANATOLIA\PRICE%20OFFER\guncelteklifform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A841-350E-4A82-BD40-AA7F84CD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guncelteklifformu.dotx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Polat Renaissance Hotel</vt:lpstr>
      <vt:lpstr>Polat Renaissance Hotel</vt:lpstr>
    </vt:vector>
  </TitlesOfParts>
  <Company>Toshiba</Company>
  <LinksUpToDate>false</LinksUpToDate>
  <CharactersWithSpaces>1669</CharactersWithSpaces>
  <SharedDoc>false</SharedDoc>
  <HLinks>
    <vt:vector size="6" baseType="variant">
      <vt:variant>
        <vt:i4>3997771</vt:i4>
      </vt:variant>
      <vt:variant>
        <vt:i4>0</vt:i4>
      </vt:variant>
      <vt:variant>
        <vt:i4>0</vt:i4>
      </vt:variant>
      <vt:variant>
        <vt:i4>5</vt:i4>
      </vt:variant>
      <vt:variant>
        <vt:lpwstr>mailto:hasan.ozyigit@alacergold.com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Polat Renaissance Hotel</dc:title>
  <dc:subject/>
  <dc:creator>TOSHIPA</dc:creator>
  <cp:keywords/>
  <cp:lastModifiedBy>Üzeyir Doğan</cp:lastModifiedBy>
  <cp:revision>12</cp:revision>
  <cp:lastPrinted>2011-11-18T08:46:00Z</cp:lastPrinted>
  <dcterms:created xsi:type="dcterms:W3CDTF">2019-01-16T12:46:00Z</dcterms:created>
  <dcterms:modified xsi:type="dcterms:W3CDTF">2024-07-30T13:18:00Z</dcterms:modified>
</cp:coreProperties>
</file>